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7"/>
        <w:gridCol w:w="4784"/>
      </w:tblGrid>
      <w:tr w:rsidR="00B84BB8" w:rsidRPr="007148EC" w:rsidTr="005F33EA">
        <w:tc>
          <w:tcPr>
            <w:tcW w:w="4787" w:type="dxa"/>
          </w:tcPr>
          <w:p w:rsidR="00B84BB8" w:rsidRPr="0028087C" w:rsidRDefault="00B84BB8" w:rsidP="00036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087C">
              <w:rPr>
                <w:rFonts w:ascii="Times New Roman" w:hAnsi="Times New Roman"/>
                <w:sz w:val="28"/>
                <w:szCs w:val="28"/>
                <w:highlight w:val="yellow"/>
              </w:rPr>
              <w:br w:type="page"/>
            </w:r>
            <w:r w:rsidRPr="0028087C">
              <w:rPr>
                <w:rFonts w:ascii="Times New Roman" w:hAnsi="Times New Roman"/>
                <w:sz w:val="28"/>
                <w:szCs w:val="28"/>
                <w:highlight w:val="yellow"/>
              </w:rPr>
              <w:br w:type="page"/>
            </w:r>
            <w:r w:rsidRPr="0028087C">
              <w:rPr>
                <w:sz w:val="28"/>
                <w:szCs w:val="28"/>
                <w:highlight w:val="yellow"/>
              </w:rPr>
              <w:br w:type="page"/>
            </w:r>
          </w:p>
        </w:tc>
        <w:tc>
          <w:tcPr>
            <w:tcW w:w="4784" w:type="dxa"/>
          </w:tcPr>
          <w:p w:rsidR="00B84BB8" w:rsidRPr="0028087C" w:rsidRDefault="00B84BB8" w:rsidP="00062F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B84BB8" w:rsidRDefault="00B84BB8" w:rsidP="0006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BB8" w:rsidRDefault="00B84BB8" w:rsidP="0006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F55">
        <w:rPr>
          <w:rFonts w:ascii="Times New Roman" w:hAnsi="Times New Roman"/>
          <w:sz w:val="28"/>
          <w:szCs w:val="28"/>
        </w:rPr>
        <w:t xml:space="preserve">Основные показатели деятельности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62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062F55">
        <w:rPr>
          <w:rFonts w:ascii="Times New Roman" w:hAnsi="Times New Roman"/>
          <w:sz w:val="28"/>
          <w:szCs w:val="28"/>
        </w:rPr>
        <w:t xml:space="preserve"> _____ год</w:t>
      </w:r>
    </w:p>
    <w:p w:rsidR="00B84BB8" w:rsidRDefault="00B84BB8" w:rsidP="0006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7339"/>
        <w:gridCol w:w="1418"/>
      </w:tblGrid>
      <w:tr w:rsidR="00B84BB8" w:rsidRPr="007148EC" w:rsidTr="000362E1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:rsidR="00B84BB8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:rsidR="00B84BB8" w:rsidRPr="00062F55" w:rsidRDefault="00B84BB8" w:rsidP="00062F55">
            <w:pPr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экспертно-аналитических мероприятий </w:t>
            </w:r>
          </w:p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B84BB8" w:rsidRPr="00062F55" w:rsidRDefault="00B84BB8" w:rsidP="00062F55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B84BB8" w:rsidRPr="00062F55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поручений законодательного (представительного) органа субъекта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предложений и запросов глав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72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 органов прокуратуры и иных правоохранительных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представлений всего,</w:t>
            </w:r>
          </w:p>
          <w:p w:rsidR="00B84BB8" w:rsidRPr="00062F55" w:rsidRDefault="00B84BB8" w:rsidP="00062F55">
            <w:pPr>
              <w:spacing w:after="0" w:line="240" w:lineRule="auto"/>
              <w:ind w:firstLine="23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339" w:type="dxa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(муниципальной) 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власти субъекта Российской Федерации </w:t>
            </w:r>
          </w:p>
        </w:tc>
        <w:tc>
          <w:tcPr>
            <w:tcW w:w="1418" w:type="dxa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по результатам рассмотрения которых в том числе: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14.1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60FF8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339" w:type="dxa"/>
            <w:shd w:val="clear" w:color="auto" w:fill="FFFFFF"/>
          </w:tcPr>
          <w:p w:rsidR="00B84BB8" w:rsidRPr="00860FF8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A57A2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339" w:type="dxa"/>
            <w:shd w:val="clear" w:color="auto" w:fill="FFFFFF"/>
          </w:tcPr>
          <w:p w:rsidR="00B84BB8" w:rsidRPr="008A57A2" w:rsidRDefault="00B84BB8" w:rsidP="007A50F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B84BB8" w:rsidRPr="008A57A2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A57A2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внесено протестов, представлений, постановлений и предосте</w:t>
            </w:r>
            <w:bookmarkStart w:id="0" w:name="_GoBack"/>
            <w:bookmarkEnd w:id="0"/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Возбуждено дел об административных правонарушениях всего, </w:t>
            </w:r>
          </w:p>
          <w:p w:rsidR="00B84BB8" w:rsidRPr="00062F55" w:rsidRDefault="00B84BB8" w:rsidP="00062F55">
            <w:pPr>
              <w:spacing w:after="0" w:line="240" w:lineRule="auto"/>
              <w:ind w:firstLine="3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15.1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A57A2" w:rsidRDefault="00B84BB8" w:rsidP="008F7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60FF8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860FF8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B84BB8" w:rsidRPr="00860FF8" w:rsidRDefault="00B84BB8" w:rsidP="004B2F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Штатная численность сотрудников (шт.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A15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муниципальную 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A15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A15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муниципальную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A15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60FF8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860FF8" w:rsidRDefault="00B84BB8" w:rsidP="00062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shd w:val="clear" w:color="auto" w:fill="FFFFFF"/>
          </w:tcPr>
          <w:p w:rsidR="00B84BB8" w:rsidRPr="00860FF8" w:rsidRDefault="00B84BB8" w:rsidP="007C78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60FF8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39" w:type="dxa"/>
            <w:shd w:val="clear" w:color="auto" w:fill="FFFFFF"/>
          </w:tcPr>
          <w:p w:rsidR="00B84BB8" w:rsidRPr="00860FF8" w:rsidRDefault="00B84BB8" w:rsidP="00BF0C1C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418" w:type="dxa"/>
            <w:shd w:val="clear" w:color="auto" w:fill="FFFFFF"/>
          </w:tcPr>
          <w:p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60FF8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339" w:type="dxa"/>
            <w:shd w:val="clear" w:color="auto" w:fill="FFFFFF"/>
          </w:tcPr>
          <w:p w:rsidR="00B84BB8" w:rsidRPr="00860FF8" w:rsidRDefault="00B84BB8" w:rsidP="00BF0C1C">
            <w:pPr>
              <w:spacing w:after="0" w:line="240" w:lineRule="auto"/>
              <w:ind w:firstLine="2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shd w:val="clear" w:color="auto" w:fill="FFFFFF"/>
          </w:tcPr>
          <w:p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860FF8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860FF8" w:rsidRDefault="00B84BB8" w:rsidP="00362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Информационное присутствие: 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теле- и радиосюжетов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:rsidTr="000362E1">
        <w:trPr>
          <w:jc w:val="center"/>
        </w:trPr>
        <w:tc>
          <w:tcPr>
            <w:tcW w:w="1025" w:type="dxa"/>
            <w:shd w:val="clear" w:color="auto" w:fill="FFFFFF"/>
          </w:tcPr>
          <w:p w:rsidR="00B84BB8" w:rsidRPr="00062F55" w:rsidRDefault="00B84BB8" w:rsidP="00506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shd w:val="clear" w:color="auto" w:fill="FFFFFF"/>
          </w:tcPr>
          <w:p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4BB8" w:rsidRPr="0028087C" w:rsidRDefault="00B84BB8" w:rsidP="005F33EA">
      <w:pPr>
        <w:jc w:val="center"/>
        <w:rPr>
          <w:rFonts w:ascii="Times New Roman" w:hAnsi="Times New Roman"/>
          <w:sz w:val="28"/>
          <w:szCs w:val="28"/>
        </w:rPr>
      </w:pPr>
    </w:p>
    <w:sectPr w:rsidR="00B84BB8" w:rsidRPr="0028087C" w:rsidSect="00713B0A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B8" w:rsidRDefault="00B84BB8" w:rsidP="00713B0A">
      <w:pPr>
        <w:spacing w:after="0" w:line="240" w:lineRule="auto"/>
      </w:pPr>
      <w:r>
        <w:separator/>
      </w:r>
    </w:p>
  </w:endnote>
  <w:endnote w:type="continuationSeparator" w:id="0">
    <w:p w:rsidR="00B84BB8" w:rsidRDefault="00B84BB8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B8" w:rsidRDefault="00B84BB8" w:rsidP="00713B0A">
      <w:pPr>
        <w:spacing w:after="0" w:line="240" w:lineRule="auto"/>
      </w:pPr>
      <w:r>
        <w:separator/>
      </w:r>
    </w:p>
  </w:footnote>
  <w:footnote w:type="continuationSeparator" w:id="0">
    <w:p w:rsidR="00B84BB8" w:rsidRDefault="00B84BB8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B8" w:rsidRPr="00713B0A" w:rsidRDefault="00B84BB8">
    <w:pPr>
      <w:pStyle w:val="Header"/>
      <w:jc w:val="center"/>
      <w:rPr>
        <w:rFonts w:ascii="Times New Roman" w:hAnsi="Times New Roman"/>
      </w:rPr>
    </w:pPr>
    <w:r w:rsidRPr="00713B0A">
      <w:rPr>
        <w:rFonts w:ascii="Times New Roman" w:hAnsi="Times New Roman"/>
      </w:rPr>
      <w:fldChar w:fldCharType="begin"/>
    </w:r>
    <w:r w:rsidRPr="00713B0A">
      <w:rPr>
        <w:rFonts w:ascii="Times New Roman" w:hAnsi="Times New Roman"/>
      </w:rPr>
      <w:instrText>PAGE   \* MERGEFORMAT</w:instrText>
    </w:r>
    <w:r w:rsidRPr="00713B0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13B0A">
      <w:rPr>
        <w:rFonts w:ascii="Times New Roman" w:hAnsi="Times New Roman"/>
      </w:rPr>
      <w:fldChar w:fldCharType="end"/>
    </w:r>
  </w:p>
  <w:p w:rsidR="00B84BB8" w:rsidRPr="00713B0A" w:rsidRDefault="00B84BB8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D09"/>
    <w:rsid w:val="000028E8"/>
    <w:rsid w:val="00020AF9"/>
    <w:rsid w:val="000362E1"/>
    <w:rsid w:val="00062F55"/>
    <w:rsid w:val="00071CA1"/>
    <w:rsid w:val="00072FD1"/>
    <w:rsid w:val="000774E0"/>
    <w:rsid w:val="0009174C"/>
    <w:rsid w:val="000A50D6"/>
    <w:rsid w:val="000C0350"/>
    <w:rsid w:val="000D0CCC"/>
    <w:rsid w:val="000D7FA2"/>
    <w:rsid w:val="0012045D"/>
    <w:rsid w:val="001241C8"/>
    <w:rsid w:val="00126A43"/>
    <w:rsid w:val="0014595C"/>
    <w:rsid w:val="00155F38"/>
    <w:rsid w:val="00191CBB"/>
    <w:rsid w:val="001B29F7"/>
    <w:rsid w:val="001C1CEF"/>
    <w:rsid w:val="001C771E"/>
    <w:rsid w:val="001D4C48"/>
    <w:rsid w:val="001F1B05"/>
    <w:rsid w:val="002136F5"/>
    <w:rsid w:val="00214ADC"/>
    <w:rsid w:val="002401AF"/>
    <w:rsid w:val="00265AAF"/>
    <w:rsid w:val="0028087C"/>
    <w:rsid w:val="002952BD"/>
    <w:rsid w:val="00295D5A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B7C87"/>
    <w:rsid w:val="003C3880"/>
    <w:rsid w:val="003E774F"/>
    <w:rsid w:val="0041118C"/>
    <w:rsid w:val="00411DF7"/>
    <w:rsid w:val="00417DCD"/>
    <w:rsid w:val="0046242C"/>
    <w:rsid w:val="004771BD"/>
    <w:rsid w:val="004844CB"/>
    <w:rsid w:val="00497D09"/>
    <w:rsid w:val="004A1F91"/>
    <w:rsid w:val="004A356F"/>
    <w:rsid w:val="004B0BFC"/>
    <w:rsid w:val="004B2FD5"/>
    <w:rsid w:val="004F1D33"/>
    <w:rsid w:val="004F787D"/>
    <w:rsid w:val="00500F9E"/>
    <w:rsid w:val="00506D66"/>
    <w:rsid w:val="005141A1"/>
    <w:rsid w:val="00521D7B"/>
    <w:rsid w:val="005237BC"/>
    <w:rsid w:val="00534EC2"/>
    <w:rsid w:val="0054088D"/>
    <w:rsid w:val="0055118C"/>
    <w:rsid w:val="00572BE7"/>
    <w:rsid w:val="005A5759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D7908"/>
    <w:rsid w:val="006E161F"/>
    <w:rsid w:val="006E3EC5"/>
    <w:rsid w:val="00713B0A"/>
    <w:rsid w:val="007148EC"/>
    <w:rsid w:val="00737D8C"/>
    <w:rsid w:val="007470C7"/>
    <w:rsid w:val="0075589C"/>
    <w:rsid w:val="0075644A"/>
    <w:rsid w:val="00766EB6"/>
    <w:rsid w:val="0079057C"/>
    <w:rsid w:val="007A50FF"/>
    <w:rsid w:val="007B242E"/>
    <w:rsid w:val="007C527C"/>
    <w:rsid w:val="007C7439"/>
    <w:rsid w:val="007C7893"/>
    <w:rsid w:val="007E0B5D"/>
    <w:rsid w:val="007E4BFD"/>
    <w:rsid w:val="00814E9A"/>
    <w:rsid w:val="00824819"/>
    <w:rsid w:val="00841CA2"/>
    <w:rsid w:val="0085730B"/>
    <w:rsid w:val="00860FF8"/>
    <w:rsid w:val="00864D8A"/>
    <w:rsid w:val="00874AD2"/>
    <w:rsid w:val="008A1AD2"/>
    <w:rsid w:val="008A57A2"/>
    <w:rsid w:val="008B4EDA"/>
    <w:rsid w:val="008B5CAA"/>
    <w:rsid w:val="008C4CAA"/>
    <w:rsid w:val="008F7A8D"/>
    <w:rsid w:val="009209BB"/>
    <w:rsid w:val="00930512"/>
    <w:rsid w:val="009456E6"/>
    <w:rsid w:val="009519B5"/>
    <w:rsid w:val="0095700F"/>
    <w:rsid w:val="00977DF9"/>
    <w:rsid w:val="0098304C"/>
    <w:rsid w:val="009C5D83"/>
    <w:rsid w:val="009F1C33"/>
    <w:rsid w:val="00A156E8"/>
    <w:rsid w:val="00A2285A"/>
    <w:rsid w:val="00A24663"/>
    <w:rsid w:val="00A24CA6"/>
    <w:rsid w:val="00A36070"/>
    <w:rsid w:val="00A42C5D"/>
    <w:rsid w:val="00A45999"/>
    <w:rsid w:val="00A47E58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6740E"/>
    <w:rsid w:val="00B71440"/>
    <w:rsid w:val="00B741CE"/>
    <w:rsid w:val="00B7470C"/>
    <w:rsid w:val="00B84BB8"/>
    <w:rsid w:val="00B931B5"/>
    <w:rsid w:val="00BA3C26"/>
    <w:rsid w:val="00BD253F"/>
    <w:rsid w:val="00BD3913"/>
    <w:rsid w:val="00BF0C1C"/>
    <w:rsid w:val="00BF1905"/>
    <w:rsid w:val="00BF47A2"/>
    <w:rsid w:val="00C113E4"/>
    <w:rsid w:val="00C3047D"/>
    <w:rsid w:val="00C44ABC"/>
    <w:rsid w:val="00C54496"/>
    <w:rsid w:val="00C54FCD"/>
    <w:rsid w:val="00C602E1"/>
    <w:rsid w:val="00CD51F6"/>
    <w:rsid w:val="00CE7B55"/>
    <w:rsid w:val="00D023ED"/>
    <w:rsid w:val="00D05DC8"/>
    <w:rsid w:val="00D06988"/>
    <w:rsid w:val="00D102AD"/>
    <w:rsid w:val="00D46C8B"/>
    <w:rsid w:val="00D70397"/>
    <w:rsid w:val="00DA5116"/>
    <w:rsid w:val="00DA68ED"/>
    <w:rsid w:val="00DC0068"/>
    <w:rsid w:val="00DC67B8"/>
    <w:rsid w:val="00DC7DE4"/>
    <w:rsid w:val="00DD7853"/>
    <w:rsid w:val="00DE3F20"/>
    <w:rsid w:val="00E16303"/>
    <w:rsid w:val="00E40FB1"/>
    <w:rsid w:val="00E566D8"/>
    <w:rsid w:val="00E865A1"/>
    <w:rsid w:val="00E91B24"/>
    <w:rsid w:val="00EA7106"/>
    <w:rsid w:val="00ED05AD"/>
    <w:rsid w:val="00ED36BE"/>
    <w:rsid w:val="00ED78EA"/>
    <w:rsid w:val="00F2412C"/>
    <w:rsid w:val="00F265F1"/>
    <w:rsid w:val="00F811F6"/>
    <w:rsid w:val="00F842F5"/>
    <w:rsid w:val="00FA2449"/>
    <w:rsid w:val="00FA5304"/>
    <w:rsid w:val="00FB547A"/>
    <w:rsid w:val="00FD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B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3B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780</Words>
  <Characters>4450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Zelenushka</dc:creator>
  <cp:keywords/>
  <dc:description/>
  <cp:lastModifiedBy>Пользователь Windows</cp:lastModifiedBy>
  <cp:revision>10</cp:revision>
  <dcterms:created xsi:type="dcterms:W3CDTF">2017-07-17T16:29:00Z</dcterms:created>
  <dcterms:modified xsi:type="dcterms:W3CDTF">2018-05-15T09:15:00Z</dcterms:modified>
</cp:coreProperties>
</file>